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1A204" w14:textId="29CBC1E0" w:rsidR="00F64A45" w:rsidRPr="00F64A45" w:rsidRDefault="00F64A45" w:rsidP="00F64A45">
      <w:pPr>
        <w:pStyle w:val="1"/>
        <w:pBdr>
          <w:bottom w:val="none" w:sz="0" w:space="0" w:color="auto"/>
        </w:pBdr>
        <w:spacing w:after="0"/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</w:pPr>
      <w:r>
        <w:rPr>
          <w:rFonts w:ascii="Bahnschrift SemiBold SemiConden" w:hAnsi="Bahnschrift SemiBold SemiConden"/>
          <w:i/>
          <w:iCs/>
          <w:color w:val="626262" w:themeColor="accent4" w:themeShade="BF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</w:t>
      </w:r>
      <w:r w:rsidRPr="00F64A45">
        <w:rPr>
          <w:rFonts w:ascii="Bahnschrift SemiBold SemiConden" w:hAnsi="Bahnschrift SemiBold SemiConden"/>
          <w:b w:val="0"/>
          <w:bCs w:val="0"/>
          <w:color w:val="auto"/>
          <w:sz w:val="22"/>
          <w:szCs w:val="22"/>
        </w:rPr>
        <w:t xml:space="preserve"> </w:t>
      </w:r>
      <w:r w:rsidRPr="00F64A45">
        <w:rPr>
          <w:rFonts w:ascii="Bahnschrift SemiBold SemiConden" w:hAnsi="Bahnschrift SemiBold SemiConden"/>
          <w:b w:val="0"/>
          <w:bCs w:val="0"/>
          <w:color w:val="auto"/>
          <w:sz w:val="28"/>
          <w:szCs w:val="28"/>
        </w:rPr>
        <w:t xml:space="preserve">13 | 14 | 15 ΔΕΚΕΜΒΡΙΟΥ 2024    </w:t>
      </w:r>
    </w:p>
    <w:p w14:paraId="7E3167BD" w14:textId="7F39F82E" w:rsidR="00F64A45" w:rsidRPr="00F64A45" w:rsidRDefault="00F64A45" w:rsidP="00F64A45">
      <w:pPr>
        <w:keepNext/>
        <w:keepLines/>
        <w:spacing w:before="0" w:after="0"/>
        <w:contextualSpacing/>
        <w:outlineLvl w:val="0"/>
        <w:rPr>
          <w:rFonts w:ascii="Bahnschrift SemiBold SemiConden" w:eastAsiaTheme="majorEastAsia" w:hAnsi="Bahnschrift SemiBold SemiConden" w:cstheme="majorBidi"/>
          <w:spacing w:val="6"/>
          <w:sz w:val="28"/>
          <w:szCs w:val="28"/>
        </w:rPr>
      </w:pPr>
      <w:r>
        <w:rPr>
          <w:rFonts w:ascii="Bahnschrift SemiBold SemiConden" w:eastAsiaTheme="majorEastAsia" w:hAnsi="Bahnschrift SemiBold SemiConden" w:cstheme="majorBidi"/>
          <w:spacing w:val="6"/>
          <w:sz w:val="28"/>
          <w:szCs w:val="28"/>
        </w:rPr>
        <w:t xml:space="preserve">                                                                    </w:t>
      </w:r>
      <w:r w:rsidRPr="00F64A45">
        <w:rPr>
          <w:rFonts w:ascii="Bahnschrift SemiBold SemiConden" w:eastAsiaTheme="majorEastAsia" w:hAnsi="Bahnschrift SemiBold SemiConden" w:cstheme="majorBidi"/>
          <w:spacing w:val="6"/>
          <w:sz w:val="28"/>
          <w:szCs w:val="28"/>
        </w:rPr>
        <w:t>ΣΤΑΔΙΟ ΕΙΡΗΝΗΣ ΚΑΙ ΦΙΛΙΑΣ</w:t>
      </w:r>
    </w:p>
    <w:p w14:paraId="7CCC43EA" w14:textId="2BD03B59" w:rsidR="008073BF" w:rsidRPr="00F64A45" w:rsidRDefault="00F64A45" w:rsidP="00F64A45">
      <w:pPr>
        <w:pStyle w:val="1"/>
        <w:pBdr>
          <w:bottom w:val="none" w:sz="0" w:space="0" w:color="auto"/>
        </w:pBdr>
        <w:jc w:val="left"/>
        <w:rPr>
          <w:rFonts w:ascii="Bahnschrift SemiBold SemiConden" w:hAnsi="Bahnschrift SemiBold SemiConden"/>
          <w:i/>
          <w:iCs/>
          <w:color w:val="626262" w:themeColor="accent4" w:themeShade="BF"/>
          <w:sz w:val="12"/>
          <w:szCs w:val="12"/>
        </w:rPr>
      </w:pPr>
      <w:r>
        <w:rPr>
          <w:rFonts w:ascii="Bahnschrift SemiBold SemiConden" w:hAnsi="Bahnschrift SemiBold SemiConden"/>
          <w:i/>
          <w:iCs/>
          <w:color w:val="626262" w:themeColor="accent4" w:themeShade="BF"/>
          <w:sz w:val="12"/>
          <w:szCs w:val="12"/>
        </w:rPr>
        <w:t xml:space="preserve"> </w:t>
      </w:r>
    </w:p>
    <w:tbl>
      <w:tblPr>
        <w:tblStyle w:val="a5"/>
        <w:tblW w:w="5744" w:type="pct"/>
        <w:tblInd w:w="-1139" w:type="dxa"/>
        <w:tblBorders>
          <w:insideH w:val="none" w:sz="0" w:space="0" w:color="auto"/>
          <w:insideV w:val="none" w:sz="0" w:space="0" w:color="auto"/>
        </w:tblBorders>
        <w:shd w:val="clear" w:color="auto" w:fill="FEDA69" w:themeFill="accent5" w:themeFillTint="9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1200"/>
      </w:tblGrid>
      <w:tr w:rsidR="000764CB" w:rsidRPr="000764CB" w14:paraId="639FCD74" w14:textId="77777777" w:rsidTr="009C4401">
        <w:tc>
          <w:tcPr>
            <w:tcW w:w="11200" w:type="dxa"/>
            <w:shd w:val="clear" w:color="auto" w:fill="FEDA69" w:themeFill="accent5" w:themeFillTint="99"/>
          </w:tcPr>
          <w:p w14:paraId="4B41A272" w14:textId="77777777" w:rsidR="00F64A45" w:rsidRDefault="00AA6470" w:rsidP="009C4401">
            <w:pPr>
              <w:pStyle w:val="21"/>
              <w:ind w:left="-213" w:firstLine="142"/>
              <w:jc w:val="center"/>
              <w:outlineLvl w:val="1"/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</w:pPr>
            <w:r w:rsidRPr="000764CB"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32"/>
                <w:szCs w:val="32"/>
              </w:rPr>
              <w:t xml:space="preserve">ΣΥΜΒΟΛΑΙΟ ΣΥΜΜΕΤΟΧΗΣ </w:t>
            </w:r>
            <w:r w:rsidR="00BD2ED3" w:rsidRPr="000764CB"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32"/>
                <w:szCs w:val="32"/>
              </w:rPr>
              <w:t>ΣΤΗΝ ΕΚΘΕΣΗ</w:t>
            </w:r>
            <w:r w:rsidR="00F64A45" w:rsidRPr="00D22536"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  <w:t xml:space="preserve"> </w:t>
            </w:r>
          </w:p>
          <w:p w14:paraId="64351627" w14:textId="26B2DE24" w:rsidR="0030138E" w:rsidRPr="000764CB" w:rsidRDefault="00F64A45" w:rsidP="009C4401">
            <w:pPr>
              <w:pStyle w:val="21"/>
              <w:ind w:left="-213" w:firstLine="142"/>
              <w:jc w:val="center"/>
              <w:outlineLvl w:val="1"/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28"/>
                <w:szCs w:val="28"/>
              </w:rPr>
            </w:pPr>
            <w:r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  <w:t>(</w:t>
            </w:r>
            <w:r w:rsidRPr="00D22536">
              <w:rPr>
                <w:rFonts w:ascii="Segoe UI" w:hAnsi="Segoe UI" w:cs="Segoe UI"/>
                <w:color w:val="A5A5A5" w:themeColor="background2" w:themeShade="BF"/>
                <w:sz w:val="20"/>
                <w:szCs w:val="20"/>
              </w:rPr>
              <w:t>ΣΤΟΙΧΕΙΑ ΕΚΘΕΤΗ (ΟΠΩΣ ΘΑ ΚΟΠΕΙ ΤΟ ΤΙΜΟΛΟΓΙΟ)</w:t>
            </w:r>
          </w:p>
        </w:tc>
      </w:tr>
    </w:tbl>
    <w:tbl>
      <w:tblPr>
        <w:tblStyle w:val="a6"/>
        <w:tblW w:w="574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3261"/>
        <w:gridCol w:w="331"/>
        <w:gridCol w:w="1513"/>
        <w:gridCol w:w="1132"/>
        <w:gridCol w:w="947"/>
        <w:gridCol w:w="613"/>
        <w:gridCol w:w="993"/>
        <w:gridCol w:w="2410"/>
      </w:tblGrid>
      <w:tr w:rsidR="000764CB" w:rsidRPr="000764CB" w14:paraId="439A5B54" w14:textId="77777777" w:rsidTr="009C4401">
        <w:tc>
          <w:tcPr>
            <w:tcW w:w="3261" w:type="dxa"/>
          </w:tcPr>
          <w:p w14:paraId="0499BB94" w14:textId="15882111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ΕΠΩΝΥΜΙΑ</w:t>
            </w:r>
            <w:r w:rsidR="005F2325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              </w:t>
            </w:r>
            <w:r w:rsidR="003676BB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</w:t>
            </w:r>
            <w:r w:rsidR="009C4401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</w:t>
            </w:r>
            <w:r w:rsidR="005F2325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5D3063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   </w:t>
            </w:r>
            <w:r w:rsidR="005F2325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(ΟΠΩΣ ΘΑ ΚΟΠΕΙ ΤΟ ΤΙΜΟΛΟΓΙΟ)</w:t>
            </w:r>
          </w:p>
        </w:tc>
        <w:tc>
          <w:tcPr>
            <w:tcW w:w="7939" w:type="dxa"/>
            <w:gridSpan w:val="7"/>
          </w:tcPr>
          <w:p w14:paraId="18BDC77A" w14:textId="67CE176F" w:rsidR="00F91A45" w:rsidRPr="000764CB" w:rsidRDefault="00F91A45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2151D525" w14:textId="77777777" w:rsidTr="009C4401">
        <w:tc>
          <w:tcPr>
            <w:tcW w:w="3261" w:type="dxa"/>
          </w:tcPr>
          <w:p w14:paraId="13AE6E59" w14:textId="08E035BF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ΔΙΕΥΘΥΝΣΗ</w:t>
            </w:r>
          </w:p>
        </w:tc>
        <w:tc>
          <w:tcPr>
            <w:tcW w:w="7939" w:type="dxa"/>
            <w:gridSpan w:val="7"/>
          </w:tcPr>
          <w:p w14:paraId="25CC1517" w14:textId="7B77744A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339B5C7D" w14:textId="77777777" w:rsidTr="009C4401">
        <w:tc>
          <w:tcPr>
            <w:tcW w:w="3261" w:type="dxa"/>
          </w:tcPr>
          <w:p w14:paraId="5B6AB259" w14:textId="468C61B5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ΤΚ - ΠΟΛΗ</w:t>
            </w:r>
          </w:p>
        </w:tc>
        <w:tc>
          <w:tcPr>
            <w:tcW w:w="7939" w:type="dxa"/>
            <w:gridSpan w:val="7"/>
          </w:tcPr>
          <w:p w14:paraId="2748EC3B" w14:textId="7438A1CD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3B80E08C" w14:textId="77777777" w:rsidTr="009C4401">
        <w:tc>
          <w:tcPr>
            <w:tcW w:w="3261" w:type="dxa"/>
          </w:tcPr>
          <w:p w14:paraId="6A380511" w14:textId="19F52CC7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ΕΠΑΓΓΕΛΜΑ / ΙΔΟΤΗΤΑ</w:t>
            </w:r>
          </w:p>
        </w:tc>
        <w:tc>
          <w:tcPr>
            <w:tcW w:w="7939" w:type="dxa"/>
            <w:gridSpan w:val="7"/>
          </w:tcPr>
          <w:p w14:paraId="02275F55" w14:textId="359AF260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5D71E9C7" w14:textId="77777777" w:rsidTr="009E0B5B">
        <w:trPr>
          <w:trHeight w:val="225"/>
        </w:trPr>
        <w:tc>
          <w:tcPr>
            <w:tcW w:w="3261" w:type="dxa"/>
          </w:tcPr>
          <w:p w14:paraId="5A333C31" w14:textId="5630E212" w:rsidR="005F2325" w:rsidRPr="000764CB" w:rsidRDefault="005F232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ΑΦΜ</w:t>
            </w:r>
          </w:p>
        </w:tc>
        <w:tc>
          <w:tcPr>
            <w:tcW w:w="2976" w:type="dxa"/>
            <w:gridSpan w:val="3"/>
          </w:tcPr>
          <w:p w14:paraId="060D42C6" w14:textId="77777777" w:rsidR="005F2325" w:rsidRPr="000764CB" w:rsidRDefault="005F2325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45C76A0A" w14:textId="5DD0C7A5" w:rsidR="005F2325" w:rsidRPr="000764CB" w:rsidRDefault="005F2325" w:rsidP="005F2325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ΔΟΥ</w:t>
            </w:r>
          </w:p>
        </w:tc>
        <w:tc>
          <w:tcPr>
            <w:tcW w:w="3403" w:type="dxa"/>
            <w:gridSpan w:val="2"/>
          </w:tcPr>
          <w:p w14:paraId="7A9912C4" w14:textId="793875D4" w:rsidR="005F2325" w:rsidRPr="000764CB" w:rsidRDefault="005F2325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6AA57452" w14:textId="77777777" w:rsidTr="009C4401">
        <w:tc>
          <w:tcPr>
            <w:tcW w:w="3261" w:type="dxa"/>
          </w:tcPr>
          <w:p w14:paraId="0166A932" w14:textId="1CC4323F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ΤΗΛΕΦΩΝΟ</w:t>
            </w:r>
          </w:p>
        </w:tc>
        <w:tc>
          <w:tcPr>
            <w:tcW w:w="7939" w:type="dxa"/>
            <w:gridSpan w:val="7"/>
          </w:tcPr>
          <w:p w14:paraId="5A758CBF" w14:textId="4936A5E9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4D968327" w14:textId="77777777" w:rsidTr="009C4401">
        <w:tc>
          <w:tcPr>
            <w:tcW w:w="3261" w:type="dxa"/>
          </w:tcPr>
          <w:p w14:paraId="686C5989" w14:textId="14439C66" w:rsidR="00F91A45" w:rsidRPr="000764CB" w:rsidRDefault="006E0B4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939" w:type="dxa"/>
            <w:gridSpan w:val="7"/>
          </w:tcPr>
          <w:p w14:paraId="1FB3BE41" w14:textId="3D3BF965" w:rsidR="00F91A45" w:rsidRPr="000764CB" w:rsidRDefault="00B40EA7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</w:tr>
      <w:tr w:rsidR="000764CB" w:rsidRPr="000764CB" w14:paraId="361AF7B2" w14:textId="77777777" w:rsidTr="009E0B5B">
        <w:tc>
          <w:tcPr>
            <w:tcW w:w="3261" w:type="dxa"/>
          </w:tcPr>
          <w:p w14:paraId="22324A35" w14:textId="1E278B43" w:rsidR="005F2159" w:rsidRPr="000764CB" w:rsidRDefault="005F2159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ΥΠΕΥΘ. ΣΥΜΜΕΤΟΧΗΣ</w:t>
            </w:r>
          </w:p>
        </w:tc>
        <w:tc>
          <w:tcPr>
            <w:tcW w:w="2976" w:type="dxa"/>
            <w:gridSpan w:val="3"/>
          </w:tcPr>
          <w:p w14:paraId="6BF1587E" w14:textId="77777777" w:rsidR="005F2159" w:rsidRPr="000764CB" w:rsidRDefault="005F2159" w:rsidP="005F2159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24DCC1A0" w14:textId="2AFA2805" w:rsidR="005F2159" w:rsidRPr="000764CB" w:rsidRDefault="005F2159" w:rsidP="005F2159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ΤΗΛΕΦΩΝΟ</w:t>
            </w:r>
          </w:p>
        </w:tc>
        <w:tc>
          <w:tcPr>
            <w:tcW w:w="3403" w:type="dxa"/>
            <w:gridSpan w:val="2"/>
          </w:tcPr>
          <w:p w14:paraId="7E55A153" w14:textId="4A48F525" w:rsidR="005F2159" w:rsidRPr="000764CB" w:rsidRDefault="005F2159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098D9C41" w14:textId="77777777" w:rsidTr="009E0B5B">
        <w:tc>
          <w:tcPr>
            <w:tcW w:w="3261" w:type="dxa"/>
          </w:tcPr>
          <w:p w14:paraId="439D3BF5" w14:textId="1B969BBF" w:rsidR="005F2159" w:rsidRPr="000764CB" w:rsidRDefault="005F2159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ΥΠΕΥΘ. ΟΙΚΟΝΟΜΙΚΩΝ</w:t>
            </w:r>
          </w:p>
        </w:tc>
        <w:tc>
          <w:tcPr>
            <w:tcW w:w="2976" w:type="dxa"/>
            <w:gridSpan w:val="3"/>
          </w:tcPr>
          <w:p w14:paraId="68092FEA" w14:textId="77777777" w:rsidR="005F2159" w:rsidRPr="000764CB" w:rsidRDefault="005F2159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43802542" w14:textId="20CCD4B6" w:rsidR="005F2159" w:rsidRPr="000764CB" w:rsidRDefault="005F2159" w:rsidP="005F2159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ΤΗΛΕΦΩΝΟ</w:t>
            </w:r>
          </w:p>
        </w:tc>
        <w:tc>
          <w:tcPr>
            <w:tcW w:w="3403" w:type="dxa"/>
            <w:gridSpan w:val="2"/>
          </w:tcPr>
          <w:p w14:paraId="02120D1C" w14:textId="0C8867F7" w:rsidR="005F2159" w:rsidRPr="000764CB" w:rsidRDefault="005F2159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01A018C8" w14:textId="77777777" w:rsidTr="009C4401">
        <w:tc>
          <w:tcPr>
            <w:tcW w:w="3261" w:type="dxa"/>
          </w:tcPr>
          <w:p w14:paraId="66CF1C5F" w14:textId="538705F2" w:rsidR="00421979" w:rsidRPr="000764CB" w:rsidRDefault="00421979" w:rsidP="00E14232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ΕΠΩΝΥΜΙΑ </w:t>
            </w:r>
            <w:r w:rsidR="009719D0"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                                   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(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ΣΤΗ ΜΕΤΟΠΗ ΤΟΥ ΠΕΡΙΠΤΕΡΟΥ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)</w:t>
            </w:r>
          </w:p>
        </w:tc>
        <w:tc>
          <w:tcPr>
            <w:tcW w:w="7939" w:type="dxa"/>
            <w:gridSpan w:val="7"/>
          </w:tcPr>
          <w:p w14:paraId="32805DED" w14:textId="77777777" w:rsidR="00421979" w:rsidRPr="000764CB" w:rsidRDefault="00421979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20EC3D78" w14:textId="77777777" w:rsidTr="009C4401">
        <w:trPr>
          <w:trHeight w:val="352"/>
        </w:trPr>
        <w:tc>
          <w:tcPr>
            <w:tcW w:w="3261" w:type="dxa"/>
            <w:tcBorders>
              <w:bottom w:val="single" w:sz="4" w:space="0" w:color="auto"/>
            </w:tcBorders>
          </w:tcPr>
          <w:p w14:paraId="2219B491" w14:textId="53B0B032" w:rsidR="00D02524" w:rsidRPr="00D02524" w:rsidRDefault="00421979" w:rsidP="00E14232">
            <w:pPr>
              <w:pStyle w:val="31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ΕΠΩΝΥΜΙΑ 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(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ΣΤΟ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Ν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 xml:space="preserve"> ΧΑΡΤΗ ΕΚΘΕΤΩΝ ΚΑΙ ΣΤΟ 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  <w:lang w:val="en-US"/>
              </w:rPr>
              <w:t>SITE</w:t>
            </w:r>
            <w:r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 xml:space="preserve"> ΤΟΥ ΦΕΣΤΙΒΑΛ</w:t>
            </w:r>
            <w:r w:rsidR="00D02524" w:rsidRPr="00D02524">
              <w:rPr>
                <w:rFonts w:ascii="Bahnschrift SemiBold SemiConden" w:hAnsi="Bahnschrift SemiBold SemiConden"/>
                <w:color w:val="626262" w:themeColor="accent4" w:themeShade="BF"/>
                <w:sz w:val="20"/>
                <w:szCs w:val="20"/>
              </w:rPr>
              <w:t>)</w:t>
            </w:r>
          </w:p>
        </w:tc>
        <w:tc>
          <w:tcPr>
            <w:tcW w:w="7939" w:type="dxa"/>
            <w:gridSpan w:val="7"/>
            <w:tcBorders>
              <w:bottom w:val="single" w:sz="4" w:space="0" w:color="auto"/>
            </w:tcBorders>
          </w:tcPr>
          <w:p w14:paraId="4F30DF1D" w14:textId="77777777" w:rsidR="00421979" w:rsidRPr="000764CB" w:rsidRDefault="00421979" w:rsidP="00E14232">
            <w:pPr>
              <w:rPr>
                <w:rFonts w:ascii="Bahnschrift SemiBold SemiConden" w:hAnsi="Bahnschrift SemiBold SemiConden"/>
                <w:color w:val="626262" w:themeColor="accent4" w:themeShade="BF"/>
              </w:rPr>
            </w:pPr>
          </w:p>
        </w:tc>
      </w:tr>
      <w:tr w:rsidR="000764CB" w:rsidRPr="000764CB" w14:paraId="68391909" w14:textId="77777777" w:rsidTr="009C4401">
        <w:trPr>
          <w:trHeight w:val="367"/>
        </w:trPr>
        <w:tc>
          <w:tcPr>
            <w:tcW w:w="112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EDA69" w:themeFill="accent5" w:themeFillTint="99"/>
          </w:tcPr>
          <w:p w14:paraId="1EC0DF09" w14:textId="3D86241B" w:rsidR="006E0B45" w:rsidRPr="000764CB" w:rsidRDefault="00AA6470" w:rsidP="00FF5143">
            <w:pPr>
              <w:jc w:val="center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ΧΑΡΑΚΤΗΡΙΣΤΙΚΑ ΠΕΡΙΠΤΕΡΟΥ</w:t>
            </w:r>
          </w:p>
        </w:tc>
      </w:tr>
      <w:tr w:rsidR="000764CB" w:rsidRPr="000764CB" w14:paraId="4E9D1AAD" w14:textId="77777777" w:rsidTr="009E0B5B">
        <w:trPr>
          <w:trHeight w:val="43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8B01C1F" w14:textId="354BB7C6" w:rsidR="005F2325" w:rsidRPr="000764CB" w:rsidRDefault="005F2325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ΤΕΤΡ. ΜΕΤΡΑ ΠΕΡΙΠΤΕΡΟΥ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8D4FB" w14:textId="77777777" w:rsidR="005F2325" w:rsidRPr="000764CB" w:rsidRDefault="005F2325" w:rsidP="00E14232">
            <w:pPr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F6751" w14:textId="71214E9F" w:rsidR="005F2325" w:rsidRPr="000764CB" w:rsidRDefault="005F2325" w:rsidP="003676BB">
            <w:pPr>
              <w:ind w:right="-68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No ΠΕΡΙΠΤΕΡΟΥ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3385B4" w14:textId="090E7DB2" w:rsidR="005F2325" w:rsidRPr="000764CB" w:rsidRDefault="005F2325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6DA00488" w14:textId="77777777" w:rsidTr="009C4401">
        <w:trPr>
          <w:trHeight w:val="367"/>
        </w:trPr>
        <w:tc>
          <w:tcPr>
            <w:tcW w:w="112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EDA69" w:themeFill="accent5" w:themeFillTint="99"/>
          </w:tcPr>
          <w:p w14:paraId="795C867B" w14:textId="50E83679" w:rsidR="003676BB" w:rsidRPr="000764CB" w:rsidRDefault="003676BB" w:rsidP="004C3925">
            <w:pPr>
              <w:jc w:val="center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ΚΟΣΤΟΣ ΕΝΟΙΚΙΑΣΗΣ ΠΕΡΙΠΤΕΡΟΥ: 120€/ΤΜ ΠΛΕΟΝ ΦΠΑ 24%</w:t>
            </w:r>
          </w:p>
        </w:tc>
      </w:tr>
      <w:tr w:rsidR="000764CB" w:rsidRPr="000764CB" w14:paraId="6F85FD10" w14:textId="77777777" w:rsidTr="00D02524">
        <w:trPr>
          <w:trHeight w:val="5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41417" w14:textId="6EDFCA0F" w:rsidR="00F501DA" w:rsidRPr="000764CB" w:rsidRDefault="00F501DA" w:rsidP="00E14232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ΚΟΣΤΟΣ ΠΕΡΙΠΤΕΡΟΥ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4C75A" w14:textId="77777777" w:rsidR="00F501DA" w:rsidRPr="000764CB" w:rsidRDefault="00F501DA" w:rsidP="00E14232">
            <w:pPr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CBDE" w14:textId="3FEAEBAC" w:rsidR="00F501DA" w:rsidRPr="000764CB" w:rsidRDefault="00F501DA" w:rsidP="00E14232">
            <w:pPr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>ΦΠΑ 24%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ED60" w14:textId="77777777" w:rsidR="00F501DA" w:rsidRPr="000764CB" w:rsidRDefault="00F501DA" w:rsidP="00E14232">
            <w:pPr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3ABE" w14:textId="52A7C290" w:rsidR="00F501DA" w:rsidRPr="000764CB" w:rsidRDefault="00F501DA" w:rsidP="00B10591">
            <w:pPr>
              <w:ind w:right="-69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>ΣΥΝΟΛΟ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37F44" w14:textId="036FBA90" w:rsidR="00F501DA" w:rsidRPr="000764CB" w:rsidRDefault="00F501DA" w:rsidP="00E14232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</w:rPr>
            </w:pPr>
          </w:p>
        </w:tc>
      </w:tr>
      <w:tr w:rsidR="000764CB" w:rsidRPr="000764CB" w14:paraId="104D737F" w14:textId="77777777" w:rsidTr="009C4401">
        <w:trPr>
          <w:trHeight w:val="355"/>
        </w:trPr>
        <w:tc>
          <w:tcPr>
            <w:tcW w:w="112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EDA69" w:themeFill="accent5" w:themeFillTint="99"/>
            <w:vAlign w:val="center"/>
          </w:tcPr>
          <w:p w14:paraId="6306A0A3" w14:textId="11D80EF5" w:rsidR="006E0B45" w:rsidRPr="000764CB" w:rsidRDefault="00AA6470" w:rsidP="003676BB">
            <w:pPr>
              <w:spacing w:before="0"/>
              <w:jc w:val="center"/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32"/>
                <w:szCs w:val="32"/>
              </w:rPr>
            </w:pPr>
            <w:r w:rsidRPr="000764CB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  <w:sz w:val="24"/>
                <w:szCs w:val="24"/>
              </w:rPr>
              <w:t>Η ΠΡΟΣΦΟΡΑ ΠΕΡΙΛΑΜΒΑΝΕΙ</w:t>
            </w:r>
          </w:p>
        </w:tc>
      </w:tr>
      <w:tr w:rsidR="000764CB" w:rsidRPr="000764CB" w14:paraId="5C393088" w14:textId="77777777" w:rsidTr="009C4401">
        <w:tc>
          <w:tcPr>
            <w:tcW w:w="35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31BBB2" w14:textId="4B726E63" w:rsidR="00AA6470" w:rsidRPr="000764CB" w:rsidRDefault="00AA6470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Ενοίκιο χώρου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FA5E20" w14:textId="53A3CE60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Φωτισμός με ένα </w:t>
            </w:r>
            <w:r w:rsidRPr="000764CB">
              <w:rPr>
                <w:rFonts w:ascii="Bahnschrift SemiBold SemiConden" w:hAnsi="Bahnschrift SemiBold SemiConden"/>
                <w:color w:val="626262" w:themeColor="accent4" w:themeShade="BF"/>
                <w:lang w:val="en-US"/>
              </w:rPr>
              <w:t>spot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ανά 6τμ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CA76B7" w14:textId="7E417361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Ασφάλεια αστικής ευθύνης</w:t>
            </w:r>
          </w:p>
        </w:tc>
      </w:tr>
      <w:tr w:rsidR="000764CB" w:rsidRPr="000764CB" w14:paraId="4A78992F" w14:textId="77777777" w:rsidTr="009C4401">
        <w:tc>
          <w:tcPr>
            <w:tcW w:w="3592" w:type="dxa"/>
            <w:gridSpan w:val="2"/>
            <w:shd w:val="clear" w:color="auto" w:fill="auto"/>
          </w:tcPr>
          <w:p w14:paraId="30AA0BCA" w14:textId="3E91DD49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Δομή περιπτέρου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06931024" w14:textId="54F9D7DA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Επιγραφή εκθέτη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52DEDAB1" w14:textId="04BF04B3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Φύλαξη χώρου</w:t>
            </w:r>
          </w:p>
        </w:tc>
      </w:tr>
      <w:tr w:rsidR="000764CB" w:rsidRPr="000764CB" w14:paraId="4A00F36D" w14:textId="77777777" w:rsidTr="009C4401">
        <w:tc>
          <w:tcPr>
            <w:tcW w:w="3592" w:type="dxa"/>
            <w:gridSpan w:val="2"/>
            <w:shd w:val="clear" w:color="auto" w:fill="auto"/>
          </w:tcPr>
          <w:p w14:paraId="54BAE63A" w14:textId="4D891E01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Ένα γραφείο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  <w:lang w:val="en-US"/>
              </w:rPr>
              <w:t xml:space="preserve"> </w:t>
            </w:r>
            <w:r w:rsidR="00F64A45">
              <w:rPr>
                <w:rFonts w:ascii="Bahnschrift SemiBold SemiConden" w:hAnsi="Bahnschrift SemiBold SemiConden"/>
                <w:color w:val="626262" w:themeColor="accent4" w:themeShade="BF"/>
              </w:rPr>
              <w:t>ανά 6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τμ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211F1B3C" w14:textId="6BF988D5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μοκέτα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4164904F" w14:textId="2FB7BE51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Κλιματισμός χώρου</w:t>
            </w:r>
          </w:p>
        </w:tc>
      </w:tr>
      <w:tr w:rsidR="000764CB" w:rsidRPr="000764CB" w14:paraId="57971E17" w14:textId="77777777" w:rsidTr="009C4401">
        <w:tc>
          <w:tcPr>
            <w:tcW w:w="3592" w:type="dxa"/>
            <w:gridSpan w:val="2"/>
            <w:shd w:val="clear" w:color="auto" w:fill="auto"/>
          </w:tcPr>
          <w:p w14:paraId="35676830" w14:textId="3C07F89B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2 καρέκλες, 2 ράφια</w:t>
            </w:r>
            <w:r w:rsidR="00F64A45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ανά 6</w:t>
            </w:r>
            <w:r w:rsidR="00B10591"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τμ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5B14D91F" w14:textId="67161D6A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1 καλάθι 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49DA5261" w14:textId="1CF7BCE3" w:rsidR="00AA6470" w:rsidRPr="000764CB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</w:rPr>
              <w:t>Καθαριότητα χώρου</w:t>
            </w:r>
          </w:p>
        </w:tc>
      </w:tr>
    </w:tbl>
    <w:tbl>
      <w:tblPr>
        <w:tblStyle w:val="a5"/>
        <w:tblW w:w="5744" w:type="pct"/>
        <w:tblInd w:w="-1139" w:type="dxa"/>
        <w:tblBorders>
          <w:insideH w:val="none" w:sz="0" w:space="0" w:color="auto"/>
          <w:insideV w:val="none" w:sz="0" w:space="0" w:color="auto"/>
        </w:tblBorders>
        <w:shd w:val="clear" w:color="auto" w:fill="B0D0E2" w:themeFill="accent1" w:themeFillTint="66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1200"/>
      </w:tblGrid>
      <w:tr w:rsidR="000764CB" w:rsidRPr="000764CB" w14:paraId="5D091568" w14:textId="77777777" w:rsidTr="009C4401">
        <w:trPr>
          <w:trHeight w:val="191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FEDA69" w:themeFill="accent5" w:themeFillTint="99"/>
          </w:tcPr>
          <w:p w14:paraId="0AD9B533" w14:textId="4A33A6B7" w:rsidR="0030138E" w:rsidRPr="000764CB" w:rsidRDefault="001D230C" w:rsidP="00FF5143">
            <w:pPr>
              <w:pStyle w:val="21"/>
              <w:jc w:val="center"/>
              <w:outlineLvl w:val="1"/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32"/>
                <w:szCs w:val="32"/>
              </w:rPr>
            </w:pPr>
            <w:r w:rsidRPr="000764CB">
              <w:rPr>
                <w:rFonts w:ascii="Bahnschrift SemiBold SemiConden" w:hAnsi="Bahnschrift SemiBold SemiConden"/>
                <w:b w:val="0"/>
                <w:bCs w:val="0"/>
                <w:color w:val="626262" w:themeColor="accent4" w:themeShade="BF"/>
                <w:sz w:val="24"/>
                <w:szCs w:val="24"/>
              </w:rPr>
              <w:t>ΤΡΟΠΟΣ ΠΛΗΡΩΜΗΣ</w:t>
            </w:r>
          </w:p>
        </w:tc>
      </w:tr>
    </w:tbl>
    <w:tbl>
      <w:tblPr>
        <w:tblStyle w:val="a6"/>
        <w:tblW w:w="11199" w:type="dxa"/>
        <w:tblInd w:w="-1139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3260"/>
        <w:gridCol w:w="7939"/>
      </w:tblGrid>
      <w:tr w:rsidR="000764CB" w:rsidRPr="000764CB" w14:paraId="673E7513" w14:textId="77777777" w:rsidTr="00D35B4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7C7C7" w:themeColor="background2" w:themeShade="E6"/>
              <w:right w:val="single" w:sz="4" w:space="0" w:color="auto"/>
            </w:tcBorders>
          </w:tcPr>
          <w:p w14:paraId="014FA375" w14:textId="35FD5307" w:rsidR="00825C1F" w:rsidRPr="00D35B45" w:rsidRDefault="00825C1F" w:rsidP="00112C5D">
            <w:pPr>
              <w:pStyle w:val="31"/>
              <w:jc w:val="center"/>
              <w:outlineLvl w:val="2"/>
              <w:rPr>
                <w:rFonts w:ascii="Bahnschrift SemiBold SemiConden" w:hAnsi="Bahnschrift SemiBold SemiConden" w:cs="Tahoma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Κατ</w:t>
            </w:r>
            <w:r w:rsidR="00F64A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άθεση του χρηματικού ποσού στο λογαριασμό</w:t>
            </w: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της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EOSS</w:t>
            </w:r>
            <w:r w:rsidR="00D35B45" w:rsidRP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FOOD</w:t>
            </w:r>
            <w:r w:rsidR="00D35B45" w:rsidRP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 xml:space="preserve"> </w:t>
            </w:r>
            <w:r w:rsidR="00D35B45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  <w:lang w:val="en-US"/>
              </w:rPr>
              <w:t>FEST</w:t>
            </w:r>
          </w:p>
        </w:tc>
      </w:tr>
      <w:tr w:rsidR="00D35B45" w:rsidRPr="000764CB" w14:paraId="082DEA71" w14:textId="77777777" w:rsidTr="00182EAE">
        <w:tc>
          <w:tcPr>
            <w:tcW w:w="11199" w:type="dxa"/>
            <w:gridSpan w:val="2"/>
            <w:tcBorders>
              <w:top w:val="single" w:sz="4" w:space="0" w:color="C7C7C7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E60" w14:textId="15EEA7E3" w:rsidR="00D35B45" w:rsidRPr="000764CB" w:rsidRDefault="00D35B45" w:rsidP="00182EAE">
            <w:pPr>
              <w:pStyle w:val="Default"/>
              <w:jc w:val="center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D35B45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 xml:space="preserve">ALPHA BANK: </w:t>
            </w:r>
            <w:r w:rsidRPr="00D35B45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IBAN </w:t>
            </w:r>
            <w:r w:rsidRPr="00D35B45">
              <w:rPr>
                <w:rFonts w:ascii="Bahnschrift SemiBold SemiConden" w:eastAsiaTheme="majorEastAsia" w:hAnsi="Bahnschrift SemiBold SemiConden" w:cstheme="majorBidi"/>
                <w:color w:val="626262" w:themeColor="accent4" w:themeShade="BF"/>
              </w:rPr>
              <w:t>GR5201404410441002002009680</w:t>
            </w:r>
          </w:p>
        </w:tc>
      </w:tr>
      <w:tr w:rsidR="000764CB" w:rsidRPr="000764CB" w14:paraId="030AF571" w14:textId="77777777" w:rsidTr="00D35B4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69" w:themeFill="accent5" w:themeFillTint="99"/>
          </w:tcPr>
          <w:p w14:paraId="6C3D3444" w14:textId="1A294B02" w:rsidR="00825C1F" w:rsidRPr="000764CB" w:rsidRDefault="00825C1F" w:rsidP="00825C1F">
            <w:pPr>
              <w:pStyle w:val="31"/>
              <w:spacing w:after="40"/>
              <w:jc w:val="center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32"/>
                <w:szCs w:val="32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ΔΗΛΩΣΗ</w:t>
            </w:r>
          </w:p>
        </w:tc>
      </w:tr>
      <w:tr w:rsidR="000764CB" w:rsidRPr="000764CB" w14:paraId="2E04CFDD" w14:textId="77777777" w:rsidTr="00D35B45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D8C64D4" w14:textId="50AAE73F" w:rsidR="00825C1F" w:rsidRPr="006B4CCE" w:rsidRDefault="00825C1F" w:rsidP="00825C1F">
            <w:pPr>
              <w:pStyle w:val="31"/>
              <w:spacing w:after="40"/>
              <w:jc w:val="center"/>
              <w:outlineLvl w:val="2"/>
              <w:rPr>
                <w:rFonts w:ascii="Bahnschrift SemiBold SemiConden" w:hAnsi="Bahnschrift SemiBold SemiConden"/>
                <w:color w:val="626262" w:themeColor="accent4" w:themeShade="BF"/>
              </w:rPr>
            </w:pP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Με την παρούσα δηλώνω υπεύθυνα</w:t>
            </w:r>
            <w:r w:rsidR="00F64A45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,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ότι θα συμμετάσχουμε στο 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1</w:t>
            </w:r>
            <w:r w:rsidR="0091596F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5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  <w:vertAlign w:val="superscript"/>
              </w:rPr>
              <w:t>ο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Φεστιβάλ </w:t>
            </w:r>
            <w:r w:rsidR="00B10591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Ελ. Μελιού &amp; Προϊόντων Μέλισσας 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και ότι αποδεχόμαστε πλήρως τους όρου</w:t>
            </w:r>
            <w:r w:rsidR="00F64A45"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>ς</w:t>
            </w:r>
            <w:r w:rsidRPr="006B4CCE">
              <w:rPr>
                <w:rFonts w:ascii="Bahnschrift SemiBold SemiConden" w:hAnsi="Bahnschrift SemiBold SemiConden"/>
                <w:color w:val="626262" w:themeColor="accent4" w:themeShade="BF"/>
              </w:rPr>
              <w:t xml:space="preserve"> του κανονισμού συμμετοχής</w:t>
            </w:r>
          </w:p>
        </w:tc>
        <w:bookmarkStart w:id="0" w:name="_GoBack"/>
        <w:bookmarkEnd w:id="0"/>
      </w:tr>
      <w:tr w:rsidR="000764CB" w:rsidRPr="000764CB" w14:paraId="044BC331" w14:textId="77777777" w:rsidTr="00D35B45">
        <w:trPr>
          <w:trHeight w:val="319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A729A1" w14:textId="54BADA2E" w:rsidR="00825C1F" w:rsidRPr="000764CB" w:rsidRDefault="00825C1F" w:rsidP="00825C1F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ΟΝΟΜΑΤΕΠΩΝΥΜΟ</w:t>
            </w:r>
          </w:p>
        </w:tc>
        <w:tc>
          <w:tcPr>
            <w:tcW w:w="79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CF4BEE2" w14:textId="79C6600B" w:rsidR="00825C1F" w:rsidRPr="000764CB" w:rsidRDefault="00825C1F" w:rsidP="00825C1F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46D39164" w14:textId="77777777" w:rsidTr="00D35B45">
        <w:trPr>
          <w:trHeight w:val="287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BCF3E" w14:textId="1795B9CF" w:rsidR="00825C1F" w:rsidRPr="000764CB" w:rsidRDefault="00825C1F" w:rsidP="00825C1F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ΗΜΕΡΟΜΗΝΙΑ</w:t>
            </w:r>
          </w:p>
        </w:tc>
        <w:tc>
          <w:tcPr>
            <w:tcW w:w="79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39A7051" w14:textId="77777777" w:rsidR="00825C1F" w:rsidRPr="000764CB" w:rsidRDefault="00825C1F" w:rsidP="00825C1F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</w:p>
        </w:tc>
      </w:tr>
      <w:tr w:rsidR="000764CB" w:rsidRPr="000764CB" w14:paraId="4BD43280" w14:textId="77777777" w:rsidTr="006B4CCE">
        <w:trPr>
          <w:trHeight w:val="1349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D7D8B7C" w14:textId="76EF81D3" w:rsidR="00825C1F" w:rsidRPr="000764CB" w:rsidRDefault="00825C1F" w:rsidP="00825C1F">
            <w:pPr>
              <w:pStyle w:val="31"/>
              <w:spacing w:after="40"/>
              <w:outlineLvl w:val="2"/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</w:pPr>
            <w:r w:rsidRPr="000764CB">
              <w:rPr>
                <w:rFonts w:ascii="Bahnschrift SemiBold SemiConden" w:hAnsi="Bahnschrift SemiBold SemiConden"/>
                <w:color w:val="626262" w:themeColor="accent4" w:themeShade="BF"/>
                <w:sz w:val="24"/>
                <w:szCs w:val="24"/>
              </w:rPr>
              <w:t>ΥΠΟΓΡΑΦΗ - ΣΦΡΑΓΙΔΑ</w:t>
            </w:r>
          </w:p>
        </w:tc>
        <w:tc>
          <w:tcPr>
            <w:tcW w:w="79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145CEBF1" w14:textId="00AB0D47" w:rsidR="00825C1F" w:rsidRPr="000764CB" w:rsidRDefault="00825C1F" w:rsidP="00825C1F">
            <w:pPr>
              <w:spacing w:after="40"/>
              <w:rPr>
                <w:rFonts w:ascii="Bahnschrift SemiBold SemiConden" w:hAnsi="Bahnschrift SemiBold SemiConden"/>
                <w:color w:val="626262" w:themeColor="accent4" w:themeShade="BF"/>
                <w:sz w:val="32"/>
                <w:szCs w:val="32"/>
              </w:rPr>
            </w:pPr>
          </w:p>
        </w:tc>
      </w:tr>
    </w:tbl>
    <w:p w14:paraId="0AD7CDC5" w14:textId="77777777" w:rsidR="003A48E0" w:rsidRPr="003A48E0" w:rsidRDefault="003A48E0" w:rsidP="003A48E0">
      <w:pPr>
        <w:rPr>
          <w:rFonts w:ascii="Bahnschrift SemiBold SemiConden" w:hAnsi="Bahnschrift SemiBold SemiConden"/>
          <w:sz w:val="8"/>
          <w:szCs w:val="8"/>
        </w:rPr>
      </w:pPr>
    </w:p>
    <w:sectPr w:rsidR="003A48E0" w:rsidRPr="003A48E0" w:rsidSect="00112C5D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0C29" w14:textId="77777777" w:rsidR="00E91804" w:rsidRDefault="00E91804">
      <w:pPr>
        <w:spacing w:before="0" w:after="0"/>
      </w:pPr>
      <w:r>
        <w:separator/>
      </w:r>
    </w:p>
    <w:p w14:paraId="24DC43BC" w14:textId="77777777" w:rsidR="00E91804" w:rsidRDefault="00E91804"/>
  </w:endnote>
  <w:endnote w:type="continuationSeparator" w:id="0">
    <w:p w14:paraId="15A79A0D" w14:textId="77777777" w:rsidR="00E91804" w:rsidRDefault="00E91804">
      <w:pPr>
        <w:spacing w:before="0" w:after="0"/>
      </w:pPr>
      <w:r>
        <w:continuationSeparator/>
      </w:r>
    </w:p>
    <w:p w14:paraId="59CDB305" w14:textId="77777777" w:rsidR="00E91804" w:rsidRDefault="00E91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F530" w14:textId="1090B8D4" w:rsidR="00BC17CC" w:rsidRDefault="008124C9">
    <w:pPr>
      <w:pStyle w:val="a8"/>
    </w:pPr>
    <w:r>
      <w:rPr>
        <w:lang w:bidi="el-GR"/>
      </w:rPr>
      <w:t xml:space="preserve">Σελίδα |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6B4CCE">
      <w:rPr>
        <w:noProof/>
        <w:lang w:bidi="el-GR"/>
      </w:rPr>
      <w:t>2</w:t>
    </w:r>
    <w:r>
      <w:rPr>
        <w:lang w:bidi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9CB8" w14:textId="0DBBDB69" w:rsidR="00DC1312" w:rsidRPr="003A48E0" w:rsidRDefault="00DC1312" w:rsidP="00587AC4">
    <w:pPr>
      <w:spacing w:before="20" w:after="0"/>
      <w:ind w:left="-1134" w:right="-448"/>
      <w:jc w:val="center"/>
      <w:rPr>
        <w:rFonts w:ascii="Bahnschrift SemiBold" w:hAnsi="Bahnschrift SemiBold"/>
        <w:b/>
        <w:bCs/>
        <w:color w:val="7F7F7F" w:themeColor="text1" w:themeTint="80"/>
        <w:sz w:val="24"/>
        <w:szCs w:val="24"/>
      </w:rPr>
    </w:pPr>
    <w:r w:rsidRPr="003A48E0">
      <w:rPr>
        <w:rFonts w:ascii="Bahnschrift SemiBold" w:hAnsi="Bahnschrift SemiBold"/>
        <w:b/>
        <w:bCs/>
        <w:color w:val="7F7F7F" w:themeColor="text1" w:themeTint="80"/>
        <w:sz w:val="24"/>
        <w:szCs w:val="24"/>
        <w:lang w:val="en-US"/>
      </w:rPr>
      <w:t>EOSS</w:t>
    </w:r>
    <w:r w:rsidRPr="003A48E0">
      <w:rPr>
        <w:rFonts w:ascii="Bahnschrift SemiBold" w:hAnsi="Bahnschrift SemiBold"/>
        <w:b/>
        <w:bCs/>
        <w:color w:val="7F7F7F" w:themeColor="text1" w:themeTint="80"/>
        <w:sz w:val="24"/>
        <w:szCs w:val="24"/>
      </w:rPr>
      <w:t xml:space="preserve"> </w:t>
    </w:r>
    <w:r w:rsidR="00D35B45" w:rsidRPr="003A48E0">
      <w:rPr>
        <w:rFonts w:ascii="Bahnschrift SemiBold" w:hAnsi="Bahnschrift SemiBold"/>
        <w:b/>
        <w:bCs/>
        <w:color w:val="7F7F7F" w:themeColor="text1" w:themeTint="80"/>
        <w:sz w:val="24"/>
        <w:szCs w:val="24"/>
        <w:lang w:val="en-US"/>
      </w:rPr>
      <w:t>FOOD FEST</w:t>
    </w:r>
  </w:p>
  <w:p w14:paraId="3BD7470D" w14:textId="5464AE14" w:rsidR="006D42E7" w:rsidRPr="003A48E0" w:rsidRDefault="00DC1312" w:rsidP="00587AC4">
    <w:pPr>
      <w:spacing w:before="20" w:after="0"/>
      <w:ind w:left="-1134" w:right="-448"/>
      <w:jc w:val="center"/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</w:pPr>
    <w:r w:rsidRPr="003A48E0">
      <w:rPr>
        <w:rFonts w:ascii="Bahnschrift SemiBold" w:hAnsi="Bahnschrift SemiBold" w:cs="Calibri"/>
        <w:color w:val="7F7F7F" w:themeColor="text1" w:themeTint="80"/>
        <w:spacing w:val="30"/>
        <w:sz w:val="20"/>
        <w:szCs w:val="20"/>
      </w:rPr>
      <w:t>Ι</w:t>
    </w:r>
    <w:r w:rsidRPr="003A48E0">
      <w:rPr>
        <w:rFonts w:ascii="Bahnschrift SemiBold" w:hAnsi="Bahnschrift SemiBold" w:cs="Agency FB"/>
        <w:color w:val="7F7F7F" w:themeColor="text1" w:themeTint="80"/>
        <w:spacing w:val="30"/>
        <w:sz w:val="20"/>
        <w:szCs w:val="20"/>
      </w:rPr>
      <w:t>π</w:t>
    </w:r>
    <w:r w:rsidRPr="003A48E0">
      <w:rPr>
        <w:rFonts w:ascii="Bahnschrift SemiBold" w:hAnsi="Bahnschrift SemiBold"/>
        <w:color w:val="7F7F7F" w:themeColor="text1" w:themeTint="80"/>
        <w:sz w:val="20"/>
        <w:szCs w:val="20"/>
      </w:rPr>
      <w:t>π</w:t>
    </w:r>
    <w:r w:rsidRPr="003A48E0">
      <w:rPr>
        <w:rFonts w:ascii="Bahnschrift SemiBold" w:hAnsi="Bahnschrift SemiBold" w:cs="Calibri"/>
        <w:color w:val="7F7F7F" w:themeColor="text1" w:themeTint="80"/>
        <w:sz w:val="20"/>
        <w:szCs w:val="20"/>
      </w:rPr>
      <w:t>οκράτους</w:t>
    </w:r>
    <w:r w:rsidRPr="003A48E0">
      <w:rPr>
        <w:rFonts w:ascii="Bahnschrift SemiBold" w:hAnsi="Bahnschrift SemiBold"/>
        <w:color w:val="7F7F7F" w:themeColor="text1" w:themeTint="80"/>
        <w:sz w:val="20"/>
        <w:szCs w:val="20"/>
      </w:rPr>
      <w:t xml:space="preserve"> 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2, 10679 </w:t>
    </w:r>
    <w:r w:rsidRPr="003A48E0">
      <w:rPr>
        <w:rFonts w:ascii="Bahnschrift SemiBold" w:hAnsi="Bahnschrift SemiBold" w:cs="Calibri"/>
        <w:color w:val="7F7F7F" w:themeColor="text1" w:themeTint="80"/>
        <w:spacing w:val="30"/>
        <w:sz w:val="20"/>
        <w:szCs w:val="20"/>
      </w:rPr>
      <w:t>Αθήνα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 | </w:t>
    </w:r>
    <w:r w:rsidRPr="003A48E0">
      <w:rPr>
        <w:rFonts w:ascii="Bahnschrift SemiBold" w:hAnsi="Bahnschrift SemiBold" w:cs="Calibri"/>
        <w:color w:val="7F7F7F" w:themeColor="text1" w:themeTint="80"/>
        <w:spacing w:val="30"/>
        <w:sz w:val="20"/>
        <w:szCs w:val="20"/>
      </w:rPr>
      <w:t>Τηλ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>.:2103610265</w:t>
    </w:r>
    <w:r w:rsidR="000764CB"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 </w:t>
    </w:r>
    <w:r w:rsidR="009C4401"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>| 2103622205</w:t>
    </w:r>
    <w:r w:rsidRPr="003A48E0">
      <w:rPr>
        <w:rFonts w:ascii="Bahnschrift SemiBold" w:hAnsi="Bahnschrift SemiBold"/>
        <w:color w:val="7F7F7F" w:themeColor="text1" w:themeTint="80"/>
        <w:spacing w:val="30"/>
        <w:sz w:val="20"/>
        <w:szCs w:val="20"/>
      </w:rPr>
      <w:t xml:space="preserve"> | Email: </w:t>
    </w:r>
    <w:hyperlink r:id="rId1" w:history="1"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info@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greekhoneyfestival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.gr</w:t>
      </w:r>
    </w:hyperlink>
  </w:p>
  <w:p w14:paraId="3B5BF3EA" w14:textId="182FB66F" w:rsidR="003676BB" w:rsidRPr="003A48E0" w:rsidRDefault="006B4CCE" w:rsidP="00587AC4">
    <w:pPr>
      <w:spacing w:before="20" w:after="0"/>
      <w:ind w:left="-1134" w:right="-448"/>
      <w:jc w:val="center"/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</w:pPr>
    <w:hyperlink r:id="rId2" w:history="1"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www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greekhoneyfestival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gr</w:t>
      </w:r>
    </w:hyperlink>
    <w:r w:rsidR="003676BB" w:rsidRPr="003A48E0"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  <w:t xml:space="preserve"> </w:t>
    </w:r>
    <w:r w:rsidR="003676BB" w:rsidRPr="003A48E0">
      <w:rPr>
        <w:rStyle w:val="-0"/>
        <w:rFonts w:ascii="Bahnschrift SemiBold" w:hAnsi="Bahnschrift SemiBold" w:cs="Segoe UI"/>
        <w:color w:val="7F7F7F" w:themeColor="text1" w:themeTint="80"/>
        <w:spacing w:val="30"/>
        <w:sz w:val="20"/>
        <w:szCs w:val="20"/>
        <w:u w:val="none"/>
      </w:rPr>
      <w:t>|</w:t>
    </w:r>
    <w:r w:rsidR="003676BB" w:rsidRPr="003A48E0">
      <w:rPr>
        <w:rStyle w:val="-0"/>
        <w:rFonts w:ascii="Bahnschrift SemiBold" w:hAnsi="Bahnschrift SemiBold" w:cs="Segoe UI"/>
        <w:b/>
        <w:bCs/>
        <w:color w:val="7F7F7F" w:themeColor="text1" w:themeTint="80"/>
        <w:spacing w:val="30"/>
        <w:sz w:val="20"/>
        <w:szCs w:val="20"/>
        <w:u w:val="none"/>
      </w:rPr>
      <w:t xml:space="preserve"> </w:t>
    </w:r>
    <w:hyperlink r:id="rId3" w:history="1"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www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facebook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.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com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</w:rPr>
        <w:t>/</w:t>
      </w:r>
      <w:r w:rsidR="003676BB" w:rsidRPr="003A48E0">
        <w:rPr>
          <w:rStyle w:val="-0"/>
          <w:rFonts w:ascii="Bahnschrift SemiBold" w:hAnsi="Bahnschrift SemiBold" w:cs="Segoe UI"/>
          <w:color w:val="7F7F7F" w:themeColor="text1" w:themeTint="80"/>
          <w:spacing w:val="30"/>
          <w:sz w:val="20"/>
          <w:szCs w:val="20"/>
          <w:lang w:val="en-US"/>
        </w:rPr>
        <w:t>festivalmeliou</w:t>
      </w:r>
    </w:hyperlink>
  </w:p>
  <w:p w14:paraId="6A738B05" w14:textId="77777777" w:rsidR="00587AC4" w:rsidRPr="003A48E0" w:rsidRDefault="00587AC4" w:rsidP="003676BB">
    <w:pPr>
      <w:ind w:left="-1134" w:right="-447"/>
      <w:jc w:val="center"/>
      <w:rPr>
        <w:rFonts w:ascii="Agency FB" w:hAnsi="Agency FB"/>
        <w:b/>
        <w:bCs/>
        <w:color w:val="7F7F7F" w:themeColor="text1" w:themeTint="80"/>
        <w:spacing w:val="3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1C3B" w14:textId="77777777" w:rsidR="00E91804" w:rsidRDefault="00E91804">
      <w:pPr>
        <w:spacing w:before="0" w:after="0"/>
      </w:pPr>
      <w:r>
        <w:separator/>
      </w:r>
    </w:p>
    <w:p w14:paraId="4F6208A8" w14:textId="77777777" w:rsidR="00E91804" w:rsidRDefault="00E91804"/>
  </w:footnote>
  <w:footnote w:type="continuationSeparator" w:id="0">
    <w:p w14:paraId="48893545" w14:textId="77777777" w:rsidR="00E91804" w:rsidRDefault="00E91804">
      <w:pPr>
        <w:spacing w:before="0" w:after="0"/>
      </w:pPr>
      <w:r>
        <w:continuationSeparator/>
      </w:r>
    </w:p>
    <w:p w14:paraId="52CD774D" w14:textId="77777777" w:rsidR="00E91804" w:rsidRDefault="00E9180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6FD4" w14:textId="68961F78" w:rsidR="006E0B45" w:rsidRDefault="00D35B45">
    <w:pPr>
      <w:pStyle w:val="aff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042475E6" wp14:editId="38DB78FC">
          <wp:simplePos x="0" y="0"/>
          <wp:positionH relativeFrom="column">
            <wp:posOffset>-733425</wp:posOffset>
          </wp:positionH>
          <wp:positionV relativeFrom="paragraph">
            <wp:posOffset>-75565</wp:posOffset>
          </wp:positionV>
          <wp:extent cx="1724025" cy="803910"/>
          <wp:effectExtent l="0" t="0" r="9525" b="0"/>
          <wp:wrapTight wrapText="bothSides">
            <wp:wrapPolygon edited="0">
              <wp:start x="19333" y="0"/>
              <wp:lineTo x="9308" y="2559"/>
              <wp:lineTo x="0" y="6654"/>
              <wp:lineTo x="0" y="9725"/>
              <wp:lineTo x="477" y="20986"/>
              <wp:lineTo x="21481" y="20986"/>
              <wp:lineTo x="21481" y="18938"/>
              <wp:lineTo x="18378" y="16379"/>
              <wp:lineTo x="21481" y="15355"/>
              <wp:lineTo x="21481" y="0"/>
              <wp:lineTo x="19333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90D1A"/>
    <w:multiLevelType w:val="hybridMultilevel"/>
    <w:tmpl w:val="6374B6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45"/>
    <w:rsid w:val="00046804"/>
    <w:rsid w:val="000764CB"/>
    <w:rsid w:val="00084A05"/>
    <w:rsid w:val="00112C5D"/>
    <w:rsid w:val="0012008C"/>
    <w:rsid w:val="001278F0"/>
    <w:rsid w:val="00142775"/>
    <w:rsid w:val="00182EAE"/>
    <w:rsid w:val="001A0941"/>
    <w:rsid w:val="001D230C"/>
    <w:rsid w:val="001E0AA5"/>
    <w:rsid w:val="00216F12"/>
    <w:rsid w:val="002F5A76"/>
    <w:rsid w:val="0030138E"/>
    <w:rsid w:val="00324FFD"/>
    <w:rsid w:val="0033512D"/>
    <w:rsid w:val="003676BB"/>
    <w:rsid w:val="003A48E0"/>
    <w:rsid w:val="003B09CB"/>
    <w:rsid w:val="003E7871"/>
    <w:rsid w:val="003F14BE"/>
    <w:rsid w:val="003F69BF"/>
    <w:rsid w:val="0041246D"/>
    <w:rsid w:val="00421954"/>
    <w:rsid w:val="00421979"/>
    <w:rsid w:val="005169A7"/>
    <w:rsid w:val="00543D1A"/>
    <w:rsid w:val="0055644D"/>
    <w:rsid w:val="00573D4B"/>
    <w:rsid w:val="0057676E"/>
    <w:rsid w:val="00587AC4"/>
    <w:rsid w:val="005962E9"/>
    <w:rsid w:val="005A4E08"/>
    <w:rsid w:val="005D3063"/>
    <w:rsid w:val="005F2159"/>
    <w:rsid w:val="005F2325"/>
    <w:rsid w:val="00626FDF"/>
    <w:rsid w:val="00663DD9"/>
    <w:rsid w:val="00664969"/>
    <w:rsid w:val="00666880"/>
    <w:rsid w:val="006B4CCE"/>
    <w:rsid w:val="006D3275"/>
    <w:rsid w:val="006D42E7"/>
    <w:rsid w:val="006E0B45"/>
    <w:rsid w:val="00741594"/>
    <w:rsid w:val="00777B75"/>
    <w:rsid w:val="007D78CB"/>
    <w:rsid w:val="008073BF"/>
    <w:rsid w:val="008124C9"/>
    <w:rsid w:val="00825C1F"/>
    <w:rsid w:val="00851C4C"/>
    <w:rsid w:val="008A68E3"/>
    <w:rsid w:val="008B6FA1"/>
    <w:rsid w:val="0091596F"/>
    <w:rsid w:val="009719D0"/>
    <w:rsid w:val="009C3B6D"/>
    <w:rsid w:val="009C4401"/>
    <w:rsid w:val="009E0B5B"/>
    <w:rsid w:val="009E35C4"/>
    <w:rsid w:val="00A175CA"/>
    <w:rsid w:val="00A31556"/>
    <w:rsid w:val="00A53424"/>
    <w:rsid w:val="00A54223"/>
    <w:rsid w:val="00A70D0A"/>
    <w:rsid w:val="00A92CE9"/>
    <w:rsid w:val="00AA6470"/>
    <w:rsid w:val="00AD5346"/>
    <w:rsid w:val="00AD71DA"/>
    <w:rsid w:val="00B10591"/>
    <w:rsid w:val="00B40EA7"/>
    <w:rsid w:val="00B65F84"/>
    <w:rsid w:val="00BC17CC"/>
    <w:rsid w:val="00BD2ED3"/>
    <w:rsid w:val="00BE02E8"/>
    <w:rsid w:val="00C17590"/>
    <w:rsid w:val="00C44D9B"/>
    <w:rsid w:val="00C673E2"/>
    <w:rsid w:val="00C80154"/>
    <w:rsid w:val="00C82BE0"/>
    <w:rsid w:val="00CB6D47"/>
    <w:rsid w:val="00CE0CF4"/>
    <w:rsid w:val="00D02524"/>
    <w:rsid w:val="00D136D7"/>
    <w:rsid w:val="00D2317D"/>
    <w:rsid w:val="00D34621"/>
    <w:rsid w:val="00D35B45"/>
    <w:rsid w:val="00D918CB"/>
    <w:rsid w:val="00D95214"/>
    <w:rsid w:val="00D96585"/>
    <w:rsid w:val="00DC1312"/>
    <w:rsid w:val="00E14232"/>
    <w:rsid w:val="00E215EB"/>
    <w:rsid w:val="00E234B7"/>
    <w:rsid w:val="00E86ED4"/>
    <w:rsid w:val="00E91804"/>
    <w:rsid w:val="00EB5498"/>
    <w:rsid w:val="00EF0BFE"/>
    <w:rsid w:val="00F0212B"/>
    <w:rsid w:val="00F32605"/>
    <w:rsid w:val="00F501DA"/>
    <w:rsid w:val="00F64A45"/>
    <w:rsid w:val="00F91A45"/>
    <w:rsid w:val="00F958CF"/>
    <w:rsid w:val="00FD481D"/>
    <w:rsid w:val="00FE21D2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A729B"/>
  <w15:chartTrackingRefBased/>
  <w15:docId w15:val="{51824B52-227F-45FE-AE7F-884675A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4969"/>
  </w:style>
  <w:style w:type="paragraph" w:styleId="1">
    <w:name w:val="heading 1"/>
    <w:basedOn w:val="a1"/>
    <w:uiPriority w:val="9"/>
    <w:qFormat/>
    <w:rsid w:val="00B40EA7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3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3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8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Υποσέλιδο Char"/>
    <w:basedOn w:val="a2"/>
    <w:link w:val="a8"/>
    <w:uiPriority w:val="99"/>
    <w:rsid w:val="00142775"/>
  </w:style>
  <w:style w:type="paragraph" w:styleId="a9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Κείμενο πλαισίου Char"/>
    <w:basedOn w:val="a2"/>
    <w:link w:val="a9"/>
    <w:uiPriority w:val="99"/>
    <w:semiHidden/>
    <w:rsid w:val="00E86ED4"/>
    <w:rPr>
      <w:rFonts w:ascii="Segoe UI" w:hAnsi="Segoe UI" w:cs="Segoe UI"/>
      <w:szCs w:val="18"/>
    </w:rPr>
  </w:style>
  <w:style w:type="paragraph" w:styleId="aa">
    <w:name w:val="Bibliography"/>
    <w:basedOn w:val="a1"/>
    <w:next w:val="a1"/>
    <w:uiPriority w:val="37"/>
    <w:semiHidden/>
    <w:unhideWhenUsed/>
    <w:rsid w:val="00E86ED4"/>
  </w:style>
  <w:style w:type="paragraph" w:styleId="ab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c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Σώμα κειμένου Char"/>
    <w:basedOn w:val="a2"/>
    <w:link w:val="ac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">
    <w:name w:val="Σώμα κείμενου 3 Char"/>
    <w:basedOn w:val="a2"/>
    <w:link w:val="32"/>
    <w:uiPriority w:val="99"/>
    <w:semiHidden/>
    <w:rsid w:val="00E86ED4"/>
    <w:rPr>
      <w:szCs w:val="16"/>
    </w:rPr>
  </w:style>
  <w:style w:type="paragraph" w:styleId="ad">
    <w:name w:val="Body Text First Indent"/>
    <w:basedOn w:val="ac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Σώμα κείμενου Πρώτη Εσοχή Char"/>
    <w:basedOn w:val="Char1"/>
    <w:link w:val="ad"/>
    <w:uiPriority w:val="99"/>
    <w:semiHidden/>
    <w:rsid w:val="00E86ED4"/>
  </w:style>
  <w:style w:type="paragraph" w:styleId="ae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Σώμα κείμενου με εσοχή Char"/>
    <w:basedOn w:val="a2"/>
    <w:link w:val="ae"/>
    <w:uiPriority w:val="99"/>
    <w:semiHidden/>
    <w:rsid w:val="00E86ED4"/>
  </w:style>
  <w:style w:type="paragraph" w:styleId="23">
    <w:name w:val="Body Text First Indent 2"/>
    <w:basedOn w:val="ae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0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E86ED4"/>
    <w:rPr>
      <w:szCs w:val="16"/>
    </w:rPr>
  </w:style>
  <w:style w:type="character" w:styleId="af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0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1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Κλείσιμο Char"/>
    <w:basedOn w:val="a2"/>
    <w:link w:val="af1"/>
    <w:uiPriority w:val="99"/>
    <w:semiHidden/>
    <w:rsid w:val="00E86ED4"/>
  </w:style>
  <w:style w:type="table" w:styleId="af2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3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4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5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6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Κείμενο σχολίου Char"/>
    <w:basedOn w:val="a2"/>
    <w:link w:val="af6"/>
    <w:uiPriority w:val="99"/>
    <w:semiHidden/>
    <w:rsid w:val="00E86ED4"/>
    <w:rPr>
      <w:szCs w:val="20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Θέμα σχολίου Char"/>
    <w:basedOn w:val="Char5"/>
    <w:link w:val="af7"/>
    <w:uiPriority w:val="99"/>
    <w:semiHidden/>
    <w:rsid w:val="00E86ED4"/>
    <w:rPr>
      <w:b/>
      <w:bCs/>
      <w:szCs w:val="20"/>
    </w:rPr>
  </w:style>
  <w:style w:type="table" w:styleId="af8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9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Ημερομηνία Char"/>
    <w:basedOn w:val="a2"/>
    <w:link w:val="af9"/>
    <w:uiPriority w:val="99"/>
    <w:semiHidden/>
    <w:rsid w:val="00E86ED4"/>
  </w:style>
  <w:style w:type="paragraph" w:styleId="afa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a"/>
    <w:uiPriority w:val="99"/>
    <w:semiHidden/>
    <w:rsid w:val="00E86ED4"/>
    <w:rPr>
      <w:rFonts w:ascii="Segoe UI" w:hAnsi="Segoe UI" w:cs="Segoe UI"/>
      <w:szCs w:val="16"/>
    </w:rPr>
  </w:style>
  <w:style w:type="paragraph" w:styleId="afb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Υπογραφή ηλεκτρονικού ταχυδρομείου Char"/>
    <w:basedOn w:val="a2"/>
    <w:link w:val="afb"/>
    <w:uiPriority w:val="99"/>
    <w:semiHidden/>
    <w:rsid w:val="00E86ED4"/>
  </w:style>
  <w:style w:type="character" w:styleId="afc">
    <w:name w:val="Emphasis"/>
    <w:basedOn w:val="a2"/>
    <w:uiPriority w:val="20"/>
    <w:semiHidden/>
    <w:unhideWhenUsed/>
    <w:qFormat/>
    <w:rsid w:val="00E86ED4"/>
    <w:rPr>
      <w:i/>
      <w:iCs/>
    </w:rPr>
  </w:style>
  <w:style w:type="character" w:styleId="afd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e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Κείμενο σημείωσης τέλους Char"/>
    <w:basedOn w:val="a2"/>
    <w:link w:val="afe"/>
    <w:uiPriority w:val="99"/>
    <w:semiHidden/>
    <w:rsid w:val="00E86ED4"/>
    <w:rPr>
      <w:szCs w:val="20"/>
    </w:rPr>
  </w:style>
  <w:style w:type="paragraph" w:styleId="aff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1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2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Κείμενο υποσημείωσης Char"/>
    <w:basedOn w:val="a2"/>
    <w:link w:val="aff2"/>
    <w:uiPriority w:val="99"/>
    <w:semiHidden/>
    <w:rsid w:val="00E86ED4"/>
    <w:rPr>
      <w:szCs w:val="20"/>
    </w:rPr>
  </w:style>
  <w:style w:type="table" w:styleId="1-1">
    <w:name w:val="Grid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">
    <w:name w:val="Grid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">
    <w:name w:val="Grid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">
    <w:name w:val="Grid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">
    <w:name w:val="Grid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">
    <w:name w:val="Grid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4">
    <w:name w:val="Grid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42">
    <w:name w:val="Grid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">
    <w:name w:val="Grid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">
    <w:name w:val="Grid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">
    <w:name w:val="Grid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">
    <w:name w:val="Grid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">
    <w:name w:val="Grid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2">
    <w:name w:val="Grid Table 5 Dark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5-2">
    <w:name w:val="Grid Table 5 Dark Accent 2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5-3">
    <w:name w:val="Grid Table 5 Dark Accent 3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5-4">
    <w:name w:val="Grid Table 5 Dark Accent 4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5-5">
    <w:name w:val="Grid Table 5 Dark Accent 5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5-6">
    <w:name w:val="Grid Table 5 Dark Accent 6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60">
    <w:name w:val="Grid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">
    <w:name w:val="Grid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">
    <w:name w:val="Grid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">
    <w:name w:val="Grid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">
    <w:name w:val="Grid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">
    <w:name w:val="Grid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0">
    <w:name w:val="Grid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3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Κεφαλίδα Char"/>
    <w:basedOn w:val="a2"/>
    <w:link w:val="aff3"/>
    <w:uiPriority w:val="99"/>
    <w:rsid w:val="00142775"/>
  </w:style>
  <w:style w:type="character" w:customStyle="1" w:styleId="4Char">
    <w:name w:val="Επικεφαλίδα 4 Char"/>
    <w:basedOn w:val="a2"/>
    <w:link w:val="41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Επικεφαλίδα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Επικεφαλίδα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86ED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-0">
    <w:name w:val="Hyperlink"/>
    <w:basedOn w:val="a2"/>
    <w:uiPriority w:val="99"/>
    <w:unhideWhenUsed/>
    <w:rsid w:val="00E86ED4"/>
    <w:rPr>
      <w:color w:val="F59E00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4">
    <w:name w:val="index heading"/>
    <w:basedOn w:val="a1"/>
    <w:next w:val="1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5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6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απόσπ. Char"/>
    <w:basedOn w:val="a2"/>
    <w:link w:val="aff6"/>
    <w:uiPriority w:val="30"/>
    <w:semiHidden/>
    <w:rsid w:val="00EF0BFE"/>
    <w:rPr>
      <w:i/>
      <w:iCs/>
      <w:color w:val="306785" w:themeColor="accent1" w:themeShade="BF"/>
    </w:rPr>
  </w:style>
  <w:style w:type="character" w:styleId="aff7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8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9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a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b">
    <w:name w:val="line number"/>
    <w:basedOn w:val="a2"/>
    <w:uiPriority w:val="99"/>
    <w:semiHidden/>
    <w:unhideWhenUsed/>
    <w:rsid w:val="00E86ED4"/>
  </w:style>
  <w:style w:type="paragraph" w:styleId="affc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d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e">
    <w:name w:val="List Paragraph"/>
    <w:basedOn w:val="a1"/>
    <w:uiPriority w:val="34"/>
    <w:unhideWhenUsed/>
    <w:qFormat/>
    <w:rsid w:val="00E86ED4"/>
    <w:pPr>
      <w:ind w:left="720"/>
      <w:contextualSpacing/>
    </w:pPr>
  </w:style>
  <w:style w:type="table" w:styleId="12">
    <w:name w:val="List Table 1 Light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1-20">
    <w:name w:val="List Table 1 Light Accent 2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1-30">
    <w:name w:val="List Table 1 Light Accent 3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1-40">
    <w:name w:val="List Table 1 Light Accent 4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1-50">
    <w:name w:val="List Table 1 Light Accent 5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1-60">
    <w:name w:val="List Table 1 Light Accent 6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29">
    <w:name w:val="List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0">
    <w:name w:val="List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0">
    <w:name w:val="List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0">
    <w:name w:val="List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0">
    <w:name w:val="List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0">
    <w:name w:val="List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8">
    <w:name w:val="List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0">
    <w:name w:val="List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0">
    <w:name w:val="List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0">
    <w:name w:val="List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0">
    <w:name w:val="List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0">
    <w:name w:val="List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6">
    <w:name w:val="List Table 5 Dark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0">
    <w:name w:val="List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0">
    <w:name w:val="List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0">
    <w:name w:val="List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0">
    <w:name w:val="List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0">
    <w:name w:val="List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2">
    <w:name w:val="List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f"/>
    <w:uiPriority w:val="99"/>
    <w:semiHidden/>
    <w:rsid w:val="00E86ED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0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0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1">
    <w:name w:val="No Spacing"/>
    <w:uiPriority w:val="36"/>
    <w:semiHidden/>
    <w:unhideWhenUsed/>
    <w:qFormat/>
    <w:rsid w:val="00E86ED4"/>
    <w:pPr>
      <w:spacing w:after="0"/>
    </w:pPr>
  </w:style>
  <w:style w:type="paragraph" w:styleId="Web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3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Επικεφαλίδα σημείωσης Char"/>
    <w:basedOn w:val="a2"/>
    <w:link w:val="afff3"/>
    <w:uiPriority w:val="99"/>
    <w:semiHidden/>
    <w:rsid w:val="00E86ED4"/>
  </w:style>
  <w:style w:type="character" w:styleId="afff4">
    <w:name w:val="page number"/>
    <w:basedOn w:val="a2"/>
    <w:uiPriority w:val="99"/>
    <w:semiHidden/>
    <w:unhideWhenUsed/>
    <w:rsid w:val="00E86ED4"/>
  </w:style>
  <w:style w:type="table" w:styleId="16">
    <w:name w:val="Plain Table 1"/>
    <w:basedOn w:val="a3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5"/>
    <w:uiPriority w:val="99"/>
    <w:semiHidden/>
    <w:rsid w:val="00E86ED4"/>
    <w:rPr>
      <w:rFonts w:ascii="Consolas" w:hAnsi="Consolas"/>
      <w:szCs w:val="21"/>
    </w:rPr>
  </w:style>
  <w:style w:type="paragraph" w:styleId="afff6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6"/>
    <w:uiPriority w:val="29"/>
    <w:semiHidden/>
    <w:rsid w:val="00E86ED4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Χαιρετισμός Char"/>
    <w:basedOn w:val="a2"/>
    <w:link w:val="afff7"/>
    <w:uiPriority w:val="99"/>
    <w:semiHidden/>
    <w:rsid w:val="00E86ED4"/>
  </w:style>
  <w:style w:type="paragraph" w:styleId="afff8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Υπογραφή Char"/>
    <w:basedOn w:val="a2"/>
    <w:link w:val="afff8"/>
    <w:uiPriority w:val="99"/>
    <w:semiHidden/>
    <w:rsid w:val="00E86ED4"/>
  </w:style>
  <w:style w:type="character" w:styleId="afff9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a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a"/>
    <w:uiPriority w:val="11"/>
    <w:semiHidden/>
    <w:rsid w:val="00324FFD"/>
    <w:rPr>
      <w:color w:val="5A5A5A" w:themeColor="text1" w:themeTint="A5"/>
      <w:spacing w:val="15"/>
    </w:rPr>
  </w:style>
  <w:style w:type="character" w:styleId="afffb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3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3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B40EA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1f">
    <w:name w:val="Ανεπίλυτη αναφορά1"/>
    <w:basedOn w:val="a2"/>
    <w:uiPriority w:val="99"/>
    <w:semiHidden/>
    <w:unhideWhenUsed/>
    <w:rsid w:val="006D42E7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36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estivalmeliou" TargetMode="External"/><Relationship Id="rId2" Type="http://schemas.openxmlformats.org/officeDocument/2006/relationships/hyperlink" Target="http://www.greekhoneyfestival.gr" TargetMode="External"/><Relationship Id="rId1" Type="http://schemas.openxmlformats.org/officeDocument/2006/relationships/hyperlink" Target="mailto:info@greekhoneyfestival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0;&#961;&#959;&#947;&#961;&#945;&#956;&#956;&#945;&#964;&#953;&#963;&#956;&#959;&#973;%20&#964;&#945;&#958;&#953;&#948;&#953;&#959;&#973;%20&#960;&#949;&#955;&#940;&#964;&#951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6A0D-9635-466A-A1AA-94B711F9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προγραμματισμού ταξιδιού πελάτη.dotx</Template>
  <TotalTime>42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2024-06-24T09:55:00Z</cp:lastPrinted>
  <dcterms:created xsi:type="dcterms:W3CDTF">2024-05-24T07:01:00Z</dcterms:created>
  <dcterms:modified xsi:type="dcterms:W3CDTF">2024-07-11T06:45:00Z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